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5AC8" w14:textId="77777777" w:rsidR="00FB089E" w:rsidRPr="00CC46EF" w:rsidRDefault="004E5849" w:rsidP="004E5849">
      <w:pPr>
        <w:jc w:val="center"/>
        <w:rPr>
          <w:caps/>
        </w:rPr>
      </w:pPr>
      <w:r w:rsidRPr="00CC46EF">
        <w:rPr>
          <w:caps/>
          <w:noProof/>
        </w:rPr>
        <w:drawing>
          <wp:inline distT="0" distB="0" distL="0" distR="0" wp14:anchorId="6F06029B" wp14:editId="58556C40">
            <wp:extent cx="1716305" cy="1716305"/>
            <wp:effectExtent l="0" t="0" r="0" b="0"/>
            <wp:docPr id="2096516491" name="Picture 2" descr="A logo with a bowl of soup and spo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516491" name="Picture 2" descr="A logo with a bowl of soup and spoo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238" cy="174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ACC81" w14:textId="77777777" w:rsidR="007046F7" w:rsidRPr="00CC46EF" w:rsidRDefault="007046F7" w:rsidP="007046F7">
      <w:pPr>
        <w:jc w:val="center"/>
        <w:rPr>
          <w:rFonts w:cs="Aharoni"/>
          <w:caps/>
          <w:sz w:val="28"/>
          <w:szCs w:val="28"/>
        </w:rPr>
      </w:pPr>
    </w:p>
    <w:p w14:paraId="17383E6C" w14:textId="582B54F6" w:rsidR="00BC3D04" w:rsidRPr="00CC46EF" w:rsidRDefault="00F60E0F" w:rsidP="007046F7">
      <w:pPr>
        <w:jc w:val="center"/>
        <w:rPr>
          <w:rFonts w:cs="Aharoni"/>
          <w:b/>
          <w:bCs/>
          <w:caps/>
          <w:sz w:val="44"/>
          <w:szCs w:val="44"/>
          <w:u w:val="single"/>
        </w:rPr>
      </w:pPr>
      <w:r w:rsidRPr="00CC46EF">
        <w:rPr>
          <w:rFonts w:cs="Aharoni"/>
          <w:b/>
          <w:bCs/>
          <w:caps/>
          <w:sz w:val="44"/>
          <w:szCs w:val="44"/>
          <w:u w:val="single"/>
        </w:rPr>
        <w:t xml:space="preserve">SAMPLE MEAT </w:t>
      </w:r>
      <w:r w:rsidR="00B0140E" w:rsidRPr="00CC46EF">
        <w:rPr>
          <w:rFonts w:cs="Aharoni"/>
          <w:b/>
          <w:bCs/>
          <w:caps/>
          <w:sz w:val="44"/>
          <w:szCs w:val="44"/>
          <w:u w:val="single"/>
        </w:rPr>
        <w:t>&amp;</w:t>
      </w:r>
      <w:r w:rsidRPr="00CC46EF">
        <w:rPr>
          <w:rFonts w:cs="Aharoni"/>
          <w:b/>
          <w:bCs/>
          <w:caps/>
          <w:sz w:val="44"/>
          <w:szCs w:val="44"/>
          <w:u w:val="single"/>
        </w:rPr>
        <w:t xml:space="preserve"> FISH</w:t>
      </w:r>
      <w:r w:rsidR="00ED0DED" w:rsidRPr="00CC46EF">
        <w:rPr>
          <w:rFonts w:cs="Aharoni"/>
          <w:b/>
          <w:bCs/>
          <w:caps/>
          <w:sz w:val="44"/>
          <w:szCs w:val="44"/>
          <w:u w:val="single"/>
        </w:rPr>
        <w:t xml:space="preserve"> DISHES</w:t>
      </w:r>
    </w:p>
    <w:p w14:paraId="3BB3AF44" w14:textId="77777777" w:rsidR="00126A26" w:rsidRPr="00CC46EF" w:rsidRDefault="00126A26" w:rsidP="00B6717E">
      <w:pPr>
        <w:jc w:val="center"/>
        <w:rPr>
          <w:rFonts w:cs="Aharoni"/>
          <w:caps/>
        </w:rPr>
      </w:pPr>
    </w:p>
    <w:p w14:paraId="05C4F5C8" w14:textId="54E04B40" w:rsidR="00B6717E" w:rsidRPr="00CC46EF" w:rsidRDefault="00B6717E" w:rsidP="00B6717E">
      <w:pPr>
        <w:jc w:val="center"/>
        <w:rPr>
          <w:rFonts w:cs="Aharoni"/>
          <w:caps/>
          <w:sz w:val="32"/>
          <w:szCs w:val="32"/>
        </w:rPr>
      </w:pPr>
      <w:r w:rsidRPr="00CC46EF">
        <w:rPr>
          <w:rFonts w:cs="Aharoni"/>
          <w:caps/>
          <w:sz w:val="32"/>
          <w:szCs w:val="32"/>
        </w:rPr>
        <w:t xml:space="preserve">SPANISH CHICKEN WITH OLIVES </w:t>
      </w:r>
      <w:r w:rsidR="00B0140E" w:rsidRPr="00CC46EF">
        <w:rPr>
          <w:rFonts w:cs="Aharoni"/>
          <w:caps/>
          <w:sz w:val="32"/>
          <w:szCs w:val="32"/>
        </w:rPr>
        <w:t>&amp;</w:t>
      </w:r>
      <w:r w:rsidRPr="00CC46EF">
        <w:rPr>
          <w:rFonts w:cs="Aharoni"/>
          <w:caps/>
          <w:sz w:val="32"/>
          <w:szCs w:val="32"/>
        </w:rPr>
        <w:t xml:space="preserve"> PRUNES (DF)</w:t>
      </w:r>
    </w:p>
    <w:p w14:paraId="4C93AE19" w14:textId="39123C93" w:rsidR="00F029B9" w:rsidRPr="00CC46EF" w:rsidRDefault="00B6717E" w:rsidP="00793A68">
      <w:pPr>
        <w:jc w:val="center"/>
        <w:rPr>
          <w:rFonts w:cs="Aharoni"/>
          <w:caps/>
          <w:sz w:val="16"/>
          <w:szCs w:val="16"/>
        </w:rPr>
      </w:pPr>
      <w:r w:rsidRPr="00CC46EF">
        <w:rPr>
          <w:rFonts w:cs="Aharoni"/>
          <w:caps/>
          <w:sz w:val="16"/>
          <w:szCs w:val="16"/>
        </w:rPr>
        <w:t xml:space="preserve">JUICY CHICKEN </w:t>
      </w:r>
      <w:r w:rsidR="00870980">
        <w:rPr>
          <w:rFonts w:cs="Aharoni"/>
          <w:caps/>
          <w:sz w:val="16"/>
          <w:szCs w:val="16"/>
        </w:rPr>
        <w:t>LEGS</w:t>
      </w:r>
      <w:r w:rsidRPr="00CC46EF">
        <w:rPr>
          <w:rFonts w:cs="Aharoni"/>
          <w:caps/>
          <w:sz w:val="16"/>
          <w:szCs w:val="16"/>
        </w:rPr>
        <w:t xml:space="preserve"> MARINATED AND COOKED IN OLIVES, CAPERS AND PRUNES SERVED IN ITS OWN WHITE WINE REDUCTION</w:t>
      </w:r>
    </w:p>
    <w:p w14:paraId="630284F2" w14:textId="798030DF" w:rsidR="00F029B9" w:rsidRPr="00CC46EF" w:rsidRDefault="00F029B9" w:rsidP="00F029B9">
      <w:pPr>
        <w:jc w:val="center"/>
        <w:rPr>
          <w:rFonts w:eastAsia="Times New Roman" w:cs="Times New Roman"/>
          <w:i/>
          <w:iCs/>
          <w:caps/>
          <w:color w:val="000000"/>
          <w:kern w:val="0"/>
          <w:sz w:val="16"/>
          <w:szCs w:val="16"/>
          <w:lang w:eastAsia="en-GB"/>
          <w14:ligatures w14:val="none"/>
        </w:rPr>
      </w:pPr>
      <w:r w:rsidRPr="00CC46EF">
        <w:rPr>
          <w:rFonts w:eastAsia="Times New Roman" w:cs="Times New Roman"/>
          <w:i/>
          <w:iCs/>
          <w:caps/>
          <w:color w:val="000000"/>
          <w:kern w:val="0"/>
          <w:sz w:val="16"/>
          <w:szCs w:val="16"/>
          <w:lang w:eastAsia="en-GB"/>
          <w14:ligatures w14:val="none"/>
        </w:rPr>
        <w:t>(£10.25 for 2 people, £17.25for 3 people, £20.50 for 4 people, £25.63 for 5 people, £30.75 for 6 people)</w:t>
      </w:r>
    </w:p>
    <w:p w14:paraId="026C09EA" w14:textId="77777777" w:rsidR="00B6717E" w:rsidRPr="00CC46EF" w:rsidRDefault="00B6717E" w:rsidP="00B6717E">
      <w:pPr>
        <w:rPr>
          <w:rFonts w:cs="Aharoni"/>
          <w:caps/>
        </w:rPr>
      </w:pPr>
    </w:p>
    <w:p w14:paraId="2FA256A8" w14:textId="77777777" w:rsidR="00B6717E" w:rsidRPr="00CC46EF" w:rsidRDefault="00B6717E" w:rsidP="00B6717E">
      <w:pPr>
        <w:jc w:val="center"/>
        <w:rPr>
          <w:rFonts w:cs="Aharoni"/>
          <w:caps/>
          <w:sz w:val="32"/>
          <w:szCs w:val="32"/>
        </w:rPr>
      </w:pPr>
      <w:r w:rsidRPr="00CC46EF">
        <w:rPr>
          <w:rFonts w:cs="Aharoni"/>
          <w:caps/>
          <w:sz w:val="32"/>
          <w:szCs w:val="32"/>
        </w:rPr>
        <w:t>THAI SALMON</w:t>
      </w:r>
    </w:p>
    <w:p w14:paraId="5CD7C355" w14:textId="7FD2DDA3" w:rsidR="00793A68" w:rsidRPr="00CC46EF" w:rsidRDefault="00B6717E" w:rsidP="00793A68">
      <w:pPr>
        <w:jc w:val="center"/>
        <w:rPr>
          <w:rFonts w:cs="Aharoni"/>
          <w:caps/>
          <w:sz w:val="16"/>
          <w:szCs w:val="16"/>
        </w:rPr>
      </w:pPr>
      <w:r w:rsidRPr="00CC46EF">
        <w:rPr>
          <w:rFonts w:cs="Aharoni"/>
          <w:caps/>
          <w:sz w:val="16"/>
          <w:szCs w:val="16"/>
        </w:rPr>
        <w:t>DELICATE SALMON COMPLEMENTED BY A CREAMY THAI FUSION SAUCE AND CRUNCHY BABY CORN</w:t>
      </w:r>
    </w:p>
    <w:p w14:paraId="5C6D8BEA" w14:textId="77777777" w:rsidR="00793A68" w:rsidRPr="00CC46EF" w:rsidRDefault="00793A68" w:rsidP="00793A68">
      <w:pPr>
        <w:jc w:val="center"/>
        <w:rPr>
          <w:rFonts w:eastAsia="Times New Roman" w:cs="Times New Roman"/>
          <w:i/>
          <w:iCs/>
          <w:caps/>
          <w:color w:val="000000"/>
          <w:kern w:val="0"/>
          <w:sz w:val="16"/>
          <w:szCs w:val="16"/>
          <w:lang w:eastAsia="en-GB"/>
          <w14:ligatures w14:val="none"/>
        </w:rPr>
      </w:pPr>
      <w:r w:rsidRPr="00CC46EF">
        <w:rPr>
          <w:rFonts w:eastAsia="Times New Roman" w:cs="Times New Roman"/>
          <w:i/>
          <w:iCs/>
          <w:caps/>
          <w:color w:val="000000"/>
          <w:kern w:val="0"/>
          <w:sz w:val="16"/>
          <w:szCs w:val="16"/>
          <w:lang w:eastAsia="en-GB"/>
          <w14:ligatures w14:val="none"/>
        </w:rPr>
        <w:t>(£12.50 for 2 people, £18.75 for 3 people, £25 for 4 people, £31.25 for 5 people, £37.50 for 6 people)</w:t>
      </w:r>
    </w:p>
    <w:p w14:paraId="235280A4" w14:textId="77777777" w:rsidR="00B6717E" w:rsidRPr="00CC46EF" w:rsidRDefault="00B6717E" w:rsidP="0082791A">
      <w:pPr>
        <w:jc w:val="center"/>
        <w:rPr>
          <w:rFonts w:cs="Aharoni"/>
          <w:caps/>
        </w:rPr>
      </w:pPr>
    </w:p>
    <w:p w14:paraId="45AEC70B" w14:textId="40959B47" w:rsidR="0082791A" w:rsidRPr="00CC46EF" w:rsidRDefault="00F60E0F" w:rsidP="0082791A">
      <w:pPr>
        <w:jc w:val="center"/>
        <w:rPr>
          <w:rFonts w:cs="Aharoni"/>
          <w:caps/>
          <w:sz w:val="32"/>
          <w:szCs w:val="32"/>
        </w:rPr>
      </w:pPr>
      <w:r w:rsidRPr="00CC46EF">
        <w:rPr>
          <w:rFonts w:cs="Aharoni"/>
          <w:caps/>
          <w:sz w:val="32"/>
          <w:szCs w:val="32"/>
        </w:rPr>
        <w:t xml:space="preserve">MIMS’ </w:t>
      </w:r>
      <w:r w:rsidR="005A77A2" w:rsidRPr="00CC46EF">
        <w:rPr>
          <w:rFonts w:cs="Aharoni"/>
          <w:caps/>
          <w:sz w:val="32"/>
          <w:szCs w:val="32"/>
        </w:rPr>
        <w:t>UPSIDE-DOWN</w:t>
      </w:r>
      <w:r w:rsidR="0082791A" w:rsidRPr="00CC46EF">
        <w:rPr>
          <w:rFonts w:cs="Aharoni"/>
          <w:caps/>
          <w:sz w:val="32"/>
          <w:szCs w:val="32"/>
        </w:rPr>
        <w:t xml:space="preserve"> MINCE</w:t>
      </w:r>
      <w:r w:rsidR="00B6717E" w:rsidRPr="00CC46EF">
        <w:rPr>
          <w:rFonts w:cs="Aharoni"/>
          <w:caps/>
          <w:sz w:val="32"/>
          <w:szCs w:val="32"/>
        </w:rPr>
        <w:t xml:space="preserve"> (CAN BE DF)</w:t>
      </w:r>
    </w:p>
    <w:p w14:paraId="3B0000F7" w14:textId="6C23A4A6" w:rsidR="00793A68" w:rsidRPr="00CC46EF" w:rsidRDefault="0082791A" w:rsidP="00793A68">
      <w:pPr>
        <w:jc w:val="center"/>
        <w:rPr>
          <w:rFonts w:cs="Aharoni"/>
          <w:caps/>
          <w:sz w:val="16"/>
          <w:szCs w:val="16"/>
        </w:rPr>
      </w:pPr>
      <w:r w:rsidRPr="00CC46EF">
        <w:rPr>
          <w:rFonts w:cs="Aharoni"/>
          <w:caps/>
          <w:sz w:val="16"/>
          <w:szCs w:val="16"/>
        </w:rPr>
        <w:t xml:space="preserve">A FIRM FAMILY FAVOURITE </w:t>
      </w:r>
      <w:r w:rsidR="007046F7" w:rsidRPr="00CC46EF">
        <w:rPr>
          <w:rFonts w:cs="Aharoni"/>
          <w:caps/>
          <w:sz w:val="16"/>
          <w:szCs w:val="16"/>
        </w:rPr>
        <w:t>WITH</w:t>
      </w:r>
      <w:r w:rsidRPr="00CC46EF">
        <w:rPr>
          <w:rFonts w:cs="Aharoni"/>
          <w:caps/>
          <w:sz w:val="16"/>
          <w:szCs w:val="16"/>
        </w:rPr>
        <w:t xml:space="preserve"> A CRUNCHY BREADCRUMB TOPPING SETTING IT APART FROM THE STANDARD COTTAGE PIE</w:t>
      </w:r>
    </w:p>
    <w:p w14:paraId="40495EA6" w14:textId="07D9E3E4" w:rsidR="00793A68" w:rsidRPr="00CC46EF" w:rsidRDefault="00793A68" w:rsidP="00793A68">
      <w:pPr>
        <w:jc w:val="center"/>
        <w:rPr>
          <w:rFonts w:eastAsia="Times New Roman" w:cs="Times New Roman"/>
          <w:caps/>
          <w:color w:val="000000"/>
          <w:kern w:val="0"/>
          <w:sz w:val="16"/>
          <w:szCs w:val="16"/>
          <w:lang w:eastAsia="en-GB"/>
          <w14:ligatures w14:val="none"/>
        </w:rPr>
      </w:pPr>
      <w:r w:rsidRPr="00CC46EF">
        <w:rPr>
          <w:rFonts w:eastAsia="Times New Roman" w:cs="Times New Roman"/>
          <w:caps/>
          <w:color w:val="000000"/>
          <w:kern w:val="0"/>
          <w:sz w:val="16"/>
          <w:szCs w:val="16"/>
          <w:lang w:eastAsia="en-GB"/>
          <w14:ligatures w14:val="none"/>
        </w:rPr>
        <w:t>(£11.50 for 2 people, £17.25 for 3 people, £23.00 for 4 people, £28.75 for 5 people,</w:t>
      </w:r>
      <w:r w:rsidR="00520ADA" w:rsidRPr="00CC46EF">
        <w:rPr>
          <w:rFonts w:eastAsia="Times New Roman" w:cs="Times New Roman"/>
          <w:caps/>
          <w:color w:val="000000"/>
          <w:kern w:val="0"/>
          <w:sz w:val="16"/>
          <w:szCs w:val="16"/>
          <w:lang w:eastAsia="en-GB"/>
          <w14:ligatures w14:val="none"/>
        </w:rPr>
        <w:t xml:space="preserve"> </w:t>
      </w:r>
      <w:r w:rsidRPr="00CC46EF">
        <w:rPr>
          <w:rFonts w:eastAsia="Times New Roman" w:cs="Times New Roman"/>
          <w:caps/>
          <w:color w:val="000000"/>
          <w:kern w:val="0"/>
          <w:sz w:val="16"/>
          <w:szCs w:val="16"/>
          <w:lang w:eastAsia="en-GB"/>
          <w14:ligatures w14:val="none"/>
        </w:rPr>
        <w:t>£34.50 for 6 people)</w:t>
      </w:r>
    </w:p>
    <w:p w14:paraId="0AF99519" w14:textId="77777777" w:rsidR="00520ADA" w:rsidRPr="00CC46EF" w:rsidRDefault="00520ADA" w:rsidP="00520ADA">
      <w:pPr>
        <w:jc w:val="center"/>
        <w:rPr>
          <w:rFonts w:cs="Aharoni"/>
          <w:caps/>
        </w:rPr>
      </w:pPr>
    </w:p>
    <w:p w14:paraId="4F0E746E" w14:textId="1ECB4871" w:rsidR="00F029B9" w:rsidRPr="00CC46EF" w:rsidRDefault="00F029B9" w:rsidP="00F029B9">
      <w:pPr>
        <w:jc w:val="center"/>
        <w:rPr>
          <w:rFonts w:cs="Aharoni"/>
          <w:caps/>
          <w:sz w:val="32"/>
          <w:szCs w:val="32"/>
        </w:rPr>
      </w:pPr>
      <w:r w:rsidRPr="00CC46EF">
        <w:rPr>
          <w:rFonts w:cs="Aharoni"/>
          <w:caps/>
          <w:sz w:val="32"/>
          <w:szCs w:val="32"/>
        </w:rPr>
        <w:t xml:space="preserve">BUTTERBEAN </w:t>
      </w:r>
      <w:r w:rsidR="00B0140E" w:rsidRPr="00CC46EF">
        <w:rPr>
          <w:rFonts w:cs="Aharoni"/>
          <w:caps/>
          <w:sz w:val="32"/>
          <w:szCs w:val="32"/>
        </w:rPr>
        <w:t>&amp;</w:t>
      </w:r>
      <w:r w:rsidR="005A77A2" w:rsidRPr="00CC46EF">
        <w:rPr>
          <w:rFonts w:cs="Aharoni"/>
          <w:caps/>
          <w:sz w:val="32"/>
          <w:szCs w:val="32"/>
        </w:rPr>
        <w:t xml:space="preserve"> </w:t>
      </w:r>
      <w:r w:rsidRPr="00CC46EF">
        <w:rPr>
          <w:rFonts w:cs="Aharoni"/>
          <w:caps/>
          <w:sz w:val="32"/>
          <w:szCs w:val="32"/>
        </w:rPr>
        <w:t>CHORIZO STEW</w:t>
      </w:r>
      <w:r w:rsidR="002B5875" w:rsidRPr="00CC46EF">
        <w:rPr>
          <w:rFonts w:cs="Aharoni"/>
          <w:caps/>
          <w:sz w:val="32"/>
          <w:szCs w:val="32"/>
        </w:rPr>
        <w:t xml:space="preserve"> (DF)</w:t>
      </w:r>
    </w:p>
    <w:p w14:paraId="036004E7" w14:textId="2C9DE77A" w:rsidR="00F029B9" w:rsidRPr="00CC46EF" w:rsidRDefault="00F029B9" w:rsidP="00793A68">
      <w:pPr>
        <w:jc w:val="center"/>
        <w:rPr>
          <w:rFonts w:eastAsia="Times New Roman" w:cs="Times New Roman"/>
          <w:caps/>
          <w:color w:val="000000" w:themeColor="text1"/>
          <w:kern w:val="0"/>
          <w:sz w:val="16"/>
          <w:szCs w:val="16"/>
          <w:lang w:eastAsia="en-GB"/>
          <w14:ligatures w14:val="none"/>
        </w:rPr>
      </w:pPr>
      <w:r w:rsidRPr="00CC46EF">
        <w:rPr>
          <w:rFonts w:eastAsia="Times New Roman" w:cs="Times New Roman"/>
          <w:caps/>
          <w:color w:val="000000" w:themeColor="text1"/>
          <w:kern w:val="0"/>
          <w:sz w:val="16"/>
          <w:szCs w:val="16"/>
          <w:lang w:eastAsia="en-GB"/>
          <w14:ligatures w14:val="none"/>
        </w:rPr>
        <w:t>A Spanish style dish with roasted peppers</w:t>
      </w:r>
      <w:r w:rsidR="00520ADA" w:rsidRPr="00CC46EF">
        <w:rPr>
          <w:rFonts w:eastAsia="Times New Roman" w:cs="Times New Roman"/>
          <w:caps/>
          <w:color w:val="000000" w:themeColor="text1"/>
          <w:kern w:val="0"/>
          <w:sz w:val="16"/>
          <w:szCs w:val="16"/>
          <w:lang w:eastAsia="en-GB"/>
          <w14:ligatures w14:val="none"/>
        </w:rPr>
        <w:t xml:space="preserve">, </w:t>
      </w:r>
      <w:r w:rsidRPr="00CC46EF">
        <w:rPr>
          <w:rFonts w:eastAsia="Times New Roman" w:cs="Times New Roman"/>
          <w:caps/>
          <w:color w:val="000000" w:themeColor="text1"/>
          <w:kern w:val="0"/>
          <w:sz w:val="16"/>
          <w:szCs w:val="16"/>
          <w:lang w:eastAsia="en-GB"/>
          <w14:ligatures w14:val="none"/>
        </w:rPr>
        <w:t>tomatoes, thyme and garlic. Light, simple and deliciou</w:t>
      </w:r>
      <w:r w:rsidR="00793A68" w:rsidRPr="00CC46EF">
        <w:rPr>
          <w:rFonts w:eastAsia="Times New Roman" w:cs="Times New Roman"/>
          <w:caps/>
          <w:color w:val="000000" w:themeColor="text1"/>
          <w:kern w:val="0"/>
          <w:sz w:val="16"/>
          <w:szCs w:val="16"/>
          <w:lang w:eastAsia="en-GB"/>
          <w14:ligatures w14:val="none"/>
        </w:rPr>
        <w:t>S</w:t>
      </w:r>
    </w:p>
    <w:p w14:paraId="6CDDD22E" w14:textId="1E04510E" w:rsidR="00F029B9" w:rsidRPr="00CC46EF" w:rsidRDefault="00F029B9" w:rsidP="00520ADA">
      <w:pPr>
        <w:jc w:val="center"/>
        <w:rPr>
          <w:rFonts w:eastAsia="Times New Roman" w:cs="Times New Roman"/>
          <w:i/>
          <w:iCs/>
          <w:caps/>
          <w:color w:val="000000"/>
          <w:kern w:val="0"/>
          <w:sz w:val="16"/>
          <w:szCs w:val="16"/>
          <w:lang w:eastAsia="en-GB"/>
          <w14:ligatures w14:val="none"/>
        </w:rPr>
      </w:pPr>
      <w:r w:rsidRPr="00CC46EF">
        <w:rPr>
          <w:rFonts w:eastAsia="Times New Roman" w:cs="Times New Roman"/>
          <w:i/>
          <w:iCs/>
          <w:caps/>
          <w:color w:val="000000"/>
          <w:kern w:val="0"/>
          <w:sz w:val="16"/>
          <w:szCs w:val="16"/>
          <w:lang w:eastAsia="en-GB"/>
          <w14:ligatures w14:val="none"/>
        </w:rPr>
        <w:t>(£10.50 for 2 people, £15.75 for 3 people, £21.00 for 4 people, £26.25 for 5 people, £31.50 for 6 people)</w:t>
      </w:r>
    </w:p>
    <w:p w14:paraId="23D9A17F" w14:textId="77777777" w:rsidR="00520ADA" w:rsidRPr="00CC46EF" w:rsidRDefault="00520ADA" w:rsidP="00520ADA">
      <w:pPr>
        <w:jc w:val="center"/>
        <w:rPr>
          <w:rFonts w:cs="Aharoni"/>
          <w:caps/>
        </w:rPr>
      </w:pPr>
    </w:p>
    <w:p w14:paraId="718F85CC" w14:textId="1D6084AA" w:rsidR="00F60E0F" w:rsidRPr="00CC46EF" w:rsidRDefault="00B6717E" w:rsidP="00B6717E">
      <w:pPr>
        <w:jc w:val="center"/>
        <w:rPr>
          <w:rFonts w:cs="Aharoni"/>
          <w:caps/>
          <w:sz w:val="32"/>
          <w:szCs w:val="32"/>
        </w:rPr>
      </w:pPr>
      <w:r w:rsidRPr="00CC46EF">
        <w:rPr>
          <w:rFonts w:cs="Aharoni"/>
          <w:caps/>
          <w:sz w:val="32"/>
          <w:szCs w:val="32"/>
        </w:rPr>
        <w:t xml:space="preserve">LAMB </w:t>
      </w:r>
      <w:r w:rsidR="00B0140E" w:rsidRPr="00CC46EF">
        <w:rPr>
          <w:rFonts w:cs="Aharoni"/>
          <w:caps/>
          <w:sz w:val="32"/>
          <w:szCs w:val="32"/>
        </w:rPr>
        <w:t>&amp;</w:t>
      </w:r>
      <w:r w:rsidRPr="00CC46EF">
        <w:rPr>
          <w:rFonts w:cs="Aharoni"/>
          <w:caps/>
          <w:sz w:val="32"/>
          <w:szCs w:val="32"/>
        </w:rPr>
        <w:t xml:space="preserve"> APRICOT MEATBALLS (DF)</w:t>
      </w:r>
    </w:p>
    <w:p w14:paraId="576AE6D2" w14:textId="37B64558" w:rsidR="00793A68" w:rsidRPr="00CC46EF" w:rsidRDefault="00B6717E" w:rsidP="00793A68">
      <w:pPr>
        <w:jc w:val="center"/>
        <w:rPr>
          <w:rFonts w:eastAsia="Times New Roman" w:cs="Times New Roman"/>
          <w:caps/>
          <w:color w:val="000000"/>
          <w:kern w:val="0"/>
          <w:sz w:val="16"/>
          <w:szCs w:val="16"/>
          <w:lang w:eastAsia="en-GB"/>
          <w14:ligatures w14:val="none"/>
        </w:rPr>
      </w:pPr>
      <w:r w:rsidRPr="00CC46EF">
        <w:rPr>
          <w:rFonts w:eastAsia="Times New Roman" w:cs="Times New Roman"/>
          <w:caps/>
          <w:color w:val="000000"/>
          <w:kern w:val="0"/>
          <w:sz w:val="16"/>
          <w:szCs w:val="16"/>
          <w:lang w:eastAsia="en-GB"/>
          <w14:ligatures w14:val="none"/>
        </w:rPr>
        <w:t xml:space="preserve">SWEET </w:t>
      </w:r>
      <w:r w:rsidR="002B5875" w:rsidRPr="00CC46EF">
        <w:rPr>
          <w:rFonts w:eastAsia="Times New Roman" w:cs="Times New Roman"/>
          <w:caps/>
          <w:color w:val="000000"/>
          <w:kern w:val="0"/>
          <w:sz w:val="16"/>
          <w:szCs w:val="16"/>
          <w:lang w:eastAsia="en-GB"/>
          <w14:ligatures w14:val="none"/>
        </w:rPr>
        <w:t xml:space="preserve">AND </w:t>
      </w:r>
      <w:r w:rsidRPr="00CC46EF">
        <w:rPr>
          <w:rFonts w:eastAsia="Times New Roman" w:cs="Times New Roman"/>
          <w:caps/>
          <w:color w:val="000000"/>
          <w:kern w:val="0"/>
          <w:sz w:val="16"/>
          <w:szCs w:val="16"/>
          <w:lang w:eastAsia="en-GB"/>
          <w14:ligatures w14:val="none"/>
        </w:rPr>
        <w:t xml:space="preserve">MINTY LAMB </w:t>
      </w:r>
      <w:r w:rsidR="002B5875" w:rsidRPr="00CC46EF">
        <w:rPr>
          <w:rFonts w:eastAsia="Times New Roman" w:cs="Times New Roman"/>
          <w:caps/>
          <w:color w:val="000000"/>
          <w:kern w:val="0"/>
          <w:sz w:val="16"/>
          <w:szCs w:val="16"/>
          <w:lang w:eastAsia="en-GB"/>
          <w14:ligatures w14:val="none"/>
        </w:rPr>
        <w:t>MEATBALLS BAKED</w:t>
      </w:r>
      <w:r w:rsidRPr="00CC46EF">
        <w:rPr>
          <w:rFonts w:eastAsia="Times New Roman" w:cs="Times New Roman"/>
          <w:caps/>
          <w:color w:val="000000"/>
          <w:kern w:val="0"/>
          <w:sz w:val="16"/>
          <w:szCs w:val="16"/>
          <w:lang w:eastAsia="en-GB"/>
          <w14:ligatures w14:val="none"/>
        </w:rPr>
        <w:t xml:space="preserve"> IN A FRESH TOMATO SAUCE</w:t>
      </w:r>
    </w:p>
    <w:p w14:paraId="3B25E380" w14:textId="77777777" w:rsidR="00793A68" w:rsidRPr="00CC46EF" w:rsidRDefault="00793A68" w:rsidP="00793A68">
      <w:pPr>
        <w:jc w:val="center"/>
        <w:rPr>
          <w:rFonts w:eastAsia="Times New Roman" w:cs="Times New Roman"/>
          <w:i/>
          <w:iCs/>
          <w:caps/>
          <w:color w:val="000000"/>
          <w:kern w:val="0"/>
          <w:sz w:val="16"/>
          <w:szCs w:val="16"/>
          <w:lang w:eastAsia="en-GB"/>
          <w14:ligatures w14:val="none"/>
        </w:rPr>
      </w:pPr>
      <w:r w:rsidRPr="00CC46EF">
        <w:rPr>
          <w:rFonts w:eastAsia="Times New Roman" w:cs="Times New Roman"/>
          <w:i/>
          <w:iCs/>
          <w:caps/>
          <w:color w:val="000000"/>
          <w:kern w:val="0"/>
          <w:sz w:val="16"/>
          <w:szCs w:val="16"/>
          <w:lang w:eastAsia="en-GB"/>
          <w14:ligatures w14:val="none"/>
        </w:rPr>
        <w:t>(£12.25 for 2 people, £18.37 for 3 people, £24.50 for 4 people, £30.63 for 5 people, £36.75 for 6 people)</w:t>
      </w:r>
    </w:p>
    <w:p w14:paraId="3D041B2F" w14:textId="77777777" w:rsidR="00520ADA" w:rsidRPr="00CC46EF" w:rsidRDefault="00520ADA" w:rsidP="00520ADA">
      <w:pPr>
        <w:jc w:val="center"/>
        <w:rPr>
          <w:rFonts w:cs="Aharoni"/>
          <w:caps/>
        </w:rPr>
      </w:pPr>
    </w:p>
    <w:p w14:paraId="01DF5A32" w14:textId="3FAAB9B0" w:rsidR="00BC3D04" w:rsidRPr="00CC46EF" w:rsidRDefault="00ED0DED" w:rsidP="00ED0DED">
      <w:pPr>
        <w:jc w:val="center"/>
        <w:rPr>
          <w:rFonts w:cs="Aharoni"/>
          <w:b/>
          <w:bCs/>
          <w:caps/>
          <w:sz w:val="44"/>
          <w:szCs w:val="44"/>
          <w:u w:val="single"/>
        </w:rPr>
      </w:pPr>
      <w:r w:rsidRPr="00CC46EF">
        <w:rPr>
          <w:rFonts w:cs="Aharoni"/>
          <w:b/>
          <w:bCs/>
          <w:caps/>
          <w:sz w:val="44"/>
          <w:szCs w:val="44"/>
          <w:u w:val="single"/>
        </w:rPr>
        <w:t xml:space="preserve">SAMPLE </w:t>
      </w:r>
      <w:r w:rsidR="00BC3D04" w:rsidRPr="00CC46EF">
        <w:rPr>
          <w:rFonts w:cs="Aharoni"/>
          <w:b/>
          <w:bCs/>
          <w:caps/>
          <w:sz w:val="44"/>
          <w:szCs w:val="44"/>
          <w:u w:val="single"/>
        </w:rPr>
        <w:t xml:space="preserve">VEGETARIAN </w:t>
      </w:r>
      <w:r w:rsidR="00B0140E" w:rsidRPr="00CC46EF">
        <w:rPr>
          <w:rFonts w:cs="Aharoni"/>
          <w:b/>
          <w:bCs/>
          <w:caps/>
          <w:sz w:val="44"/>
          <w:szCs w:val="44"/>
          <w:u w:val="single"/>
        </w:rPr>
        <w:t>&amp;</w:t>
      </w:r>
      <w:r w:rsidR="00BC3D04" w:rsidRPr="00CC46EF">
        <w:rPr>
          <w:rFonts w:cs="Aharoni"/>
          <w:b/>
          <w:bCs/>
          <w:caps/>
          <w:sz w:val="44"/>
          <w:szCs w:val="44"/>
          <w:u w:val="single"/>
        </w:rPr>
        <w:t xml:space="preserve"> VEGAN</w:t>
      </w:r>
      <w:r w:rsidRPr="00CC46EF">
        <w:rPr>
          <w:rFonts w:cs="Aharoni"/>
          <w:b/>
          <w:bCs/>
          <w:caps/>
          <w:sz w:val="44"/>
          <w:szCs w:val="44"/>
          <w:u w:val="single"/>
        </w:rPr>
        <w:t xml:space="preserve"> DISHES</w:t>
      </w:r>
    </w:p>
    <w:p w14:paraId="6193A9F2" w14:textId="77777777" w:rsidR="00520ADA" w:rsidRPr="00CC46EF" w:rsidRDefault="00520ADA" w:rsidP="00520ADA">
      <w:pPr>
        <w:jc w:val="center"/>
        <w:rPr>
          <w:rFonts w:cs="Aharoni"/>
          <w:caps/>
        </w:rPr>
      </w:pPr>
    </w:p>
    <w:p w14:paraId="3A74FBC5" w14:textId="0DA982AF" w:rsidR="002B5875" w:rsidRPr="00CC46EF" w:rsidRDefault="002B5875" w:rsidP="002B5875">
      <w:pPr>
        <w:jc w:val="center"/>
        <w:rPr>
          <w:rFonts w:cs="Aharoni"/>
          <w:caps/>
          <w:sz w:val="32"/>
          <w:szCs w:val="32"/>
        </w:rPr>
      </w:pPr>
      <w:r w:rsidRPr="00CC46EF">
        <w:rPr>
          <w:rFonts w:cs="Aharoni"/>
          <w:caps/>
          <w:sz w:val="32"/>
          <w:szCs w:val="32"/>
        </w:rPr>
        <w:t xml:space="preserve">CAULIFLOWER </w:t>
      </w:r>
      <w:r w:rsidR="00B0140E" w:rsidRPr="00CC46EF">
        <w:rPr>
          <w:rFonts w:cs="Aharoni"/>
          <w:caps/>
          <w:sz w:val="32"/>
          <w:szCs w:val="32"/>
        </w:rPr>
        <w:t xml:space="preserve">&amp; </w:t>
      </w:r>
      <w:r w:rsidRPr="00CC46EF">
        <w:rPr>
          <w:rFonts w:cs="Aharoni"/>
          <w:caps/>
          <w:sz w:val="32"/>
          <w:szCs w:val="32"/>
        </w:rPr>
        <w:t>BUTTERBEAN BAKE (DF, VGN)</w:t>
      </w:r>
    </w:p>
    <w:p w14:paraId="34EB7515" w14:textId="77777777" w:rsidR="002B5875" w:rsidRPr="00CC46EF" w:rsidRDefault="002B5875" w:rsidP="002B5875">
      <w:pPr>
        <w:jc w:val="center"/>
        <w:rPr>
          <w:rFonts w:eastAsia="Times New Roman" w:cs="Times New Roman"/>
          <w:caps/>
          <w:color w:val="000000"/>
          <w:kern w:val="0"/>
          <w:sz w:val="16"/>
          <w:szCs w:val="22"/>
          <w:lang w:eastAsia="en-GB"/>
          <w14:ligatures w14:val="none"/>
        </w:rPr>
      </w:pPr>
      <w:r w:rsidRPr="00CC46EF">
        <w:rPr>
          <w:rFonts w:eastAsia="Times New Roman" w:cs="Times New Roman"/>
          <w:caps/>
          <w:color w:val="000000"/>
          <w:kern w:val="0"/>
          <w:sz w:val="16"/>
          <w:szCs w:val="22"/>
          <w:lang w:eastAsia="en-GB"/>
          <w14:ligatures w14:val="none"/>
        </w:rPr>
        <w:t>The new way to eat cauliflower - without the cheese! Comforting, creamy and with an irresistible sourdough crunch</w:t>
      </w:r>
    </w:p>
    <w:p w14:paraId="47F7692A" w14:textId="77777777" w:rsidR="002B5875" w:rsidRPr="00CC46EF" w:rsidRDefault="002B5875" w:rsidP="002B5875">
      <w:pPr>
        <w:jc w:val="center"/>
        <w:rPr>
          <w:rFonts w:eastAsia="Times New Roman" w:cs="Times New Roman"/>
          <w:i/>
          <w:iCs/>
          <w:caps/>
          <w:color w:val="000000"/>
          <w:kern w:val="0"/>
          <w:sz w:val="16"/>
          <w:szCs w:val="22"/>
          <w:lang w:eastAsia="en-GB"/>
          <w14:ligatures w14:val="none"/>
        </w:rPr>
      </w:pPr>
      <w:r w:rsidRPr="00CC46EF">
        <w:rPr>
          <w:rFonts w:eastAsia="Times New Roman" w:cs="Times New Roman"/>
          <w:i/>
          <w:iCs/>
          <w:caps/>
          <w:color w:val="000000"/>
          <w:kern w:val="0"/>
          <w:sz w:val="16"/>
          <w:szCs w:val="22"/>
          <w:lang w:eastAsia="en-GB"/>
          <w14:ligatures w14:val="none"/>
        </w:rPr>
        <w:t>(£12.50 for 2 people, £18.75 for 3 people, £25 for 4 people, £31.25 for 5 people, £37.50 for 6 people)</w:t>
      </w:r>
    </w:p>
    <w:p w14:paraId="4AFE5F19" w14:textId="77777777" w:rsidR="002B5875" w:rsidRPr="00CC46EF" w:rsidRDefault="002B5875" w:rsidP="00BC3D04">
      <w:pPr>
        <w:jc w:val="center"/>
        <w:rPr>
          <w:rFonts w:cs="Aharoni"/>
          <w:caps/>
        </w:rPr>
      </w:pPr>
    </w:p>
    <w:p w14:paraId="1FD77F35" w14:textId="103A1A8B" w:rsidR="00BC3D04" w:rsidRPr="00CC46EF" w:rsidRDefault="00BC3D04" w:rsidP="00BC3D04">
      <w:pPr>
        <w:jc w:val="center"/>
        <w:rPr>
          <w:rFonts w:cs="Aharoni"/>
          <w:caps/>
          <w:sz w:val="32"/>
          <w:szCs w:val="32"/>
        </w:rPr>
      </w:pPr>
      <w:r w:rsidRPr="00CC46EF">
        <w:rPr>
          <w:rFonts w:cs="Aharoni"/>
          <w:caps/>
          <w:sz w:val="32"/>
          <w:szCs w:val="32"/>
        </w:rPr>
        <w:t xml:space="preserve">HARISSA </w:t>
      </w:r>
      <w:r w:rsidR="00520ADA" w:rsidRPr="00CC46EF">
        <w:rPr>
          <w:rFonts w:cs="Aharoni"/>
          <w:caps/>
          <w:sz w:val="32"/>
          <w:szCs w:val="32"/>
        </w:rPr>
        <w:t xml:space="preserve">black bean </w:t>
      </w:r>
      <w:r w:rsidR="00B0140E" w:rsidRPr="00CC46EF">
        <w:rPr>
          <w:rFonts w:cs="Aharoni"/>
          <w:caps/>
          <w:sz w:val="32"/>
          <w:szCs w:val="32"/>
        </w:rPr>
        <w:t xml:space="preserve">&amp; </w:t>
      </w:r>
      <w:r w:rsidR="00520ADA" w:rsidRPr="00CC46EF">
        <w:rPr>
          <w:rFonts w:cs="Aharoni"/>
          <w:caps/>
          <w:sz w:val="32"/>
          <w:szCs w:val="32"/>
        </w:rPr>
        <w:t xml:space="preserve">nut-butter </w:t>
      </w:r>
      <w:r w:rsidRPr="00CC46EF">
        <w:rPr>
          <w:rFonts w:cs="Aharoni"/>
          <w:caps/>
          <w:sz w:val="32"/>
          <w:szCs w:val="32"/>
        </w:rPr>
        <w:t>STEW</w:t>
      </w:r>
      <w:r w:rsidR="00B6717E" w:rsidRPr="00CC46EF">
        <w:rPr>
          <w:rFonts w:cs="Aharoni"/>
          <w:caps/>
          <w:sz w:val="32"/>
          <w:szCs w:val="32"/>
        </w:rPr>
        <w:t xml:space="preserve"> (DF, VGN)</w:t>
      </w:r>
    </w:p>
    <w:p w14:paraId="4B1536C8" w14:textId="3E9FC914" w:rsidR="00BC3D04" w:rsidRPr="00CC46EF" w:rsidRDefault="00A3211F" w:rsidP="00BC3D04">
      <w:pPr>
        <w:jc w:val="center"/>
        <w:rPr>
          <w:rFonts w:cs="Aharoni"/>
          <w:caps/>
          <w:sz w:val="16"/>
          <w:szCs w:val="16"/>
        </w:rPr>
      </w:pPr>
      <w:r w:rsidRPr="00CC46EF">
        <w:rPr>
          <w:rFonts w:cs="Aharoni"/>
          <w:caps/>
          <w:sz w:val="16"/>
          <w:szCs w:val="16"/>
        </w:rPr>
        <w:t>AROMATIC,</w:t>
      </w:r>
      <w:r w:rsidR="00E11D67" w:rsidRPr="00CC46EF">
        <w:rPr>
          <w:rFonts w:cs="Aharoni"/>
          <w:caps/>
          <w:sz w:val="16"/>
          <w:szCs w:val="16"/>
        </w:rPr>
        <w:t xml:space="preserve"> FILLING </w:t>
      </w:r>
      <w:r w:rsidRPr="00CC46EF">
        <w:rPr>
          <w:rFonts w:cs="Aharoni"/>
          <w:caps/>
          <w:sz w:val="16"/>
          <w:szCs w:val="16"/>
        </w:rPr>
        <w:t xml:space="preserve">AND </w:t>
      </w:r>
      <w:r w:rsidR="00E11D67" w:rsidRPr="00CC46EF">
        <w:rPr>
          <w:rFonts w:cs="Aharoni"/>
          <w:caps/>
          <w:sz w:val="16"/>
          <w:szCs w:val="16"/>
        </w:rPr>
        <w:t xml:space="preserve">WITH A NUTTY CRUNCH </w:t>
      </w:r>
      <w:r w:rsidRPr="00CC46EF">
        <w:rPr>
          <w:rFonts w:cs="Aharoni"/>
          <w:caps/>
          <w:sz w:val="16"/>
          <w:szCs w:val="16"/>
        </w:rPr>
        <w:t>– A VEGAN FAVORITE</w:t>
      </w:r>
    </w:p>
    <w:p w14:paraId="5EB12360" w14:textId="77A6CDAC" w:rsidR="00520ADA" w:rsidRPr="00CC46EF" w:rsidRDefault="00520ADA" w:rsidP="00520ADA">
      <w:pPr>
        <w:jc w:val="center"/>
        <w:rPr>
          <w:rFonts w:eastAsia="Times New Roman" w:cs="Times New Roman"/>
          <w:i/>
          <w:iCs/>
          <w:color w:val="000000"/>
          <w:kern w:val="0"/>
          <w:sz w:val="16"/>
          <w:szCs w:val="16"/>
          <w:lang w:eastAsia="en-GB"/>
          <w14:ligatures w14:val="none"/>
        </w:rPr>
      </w:pPr>
      <w:r w:rsidRPr="00CC46EF">
        <w:rPr>
          <w:rFonts w:eastAsia="Times New Roman" w:cs="Times New Roman"/>
          <w:i/>
          <w:iCs/>
          <w:color w:val="000000"/>
          <w:kern w:val="0"/>
          <w:sz w:val="16"/>
          <w:szCs w:val="16"/>
          <w:lang w:eastAsia="en-GB"/>
          <w14:ligatures w14:val="none"/>
        </w:rPr>
        <w:t>(£10.50 FOR 2 PEOPLE, £15.75 FOR 3 PEOPLE, £21 FOR 3 PEOPLE, £21 FOR 4 PEOPLE, £26.25 FOR 5 PEOPLE, £33 FOR 6 PEOPLE)</w:t>
      </w:r>
    </w:p>
    <w:p w14:paraId="78EB9AE0" w14:textId="77777777" w:rsidR="00520ADA" w:rsidRPr="00CC46EF" w:rsidRDefault="00520ADA" w:rsidP="00520ADA">
      <w:pPr>
        <w:jc w:val="center"/>
        <w:rPr>
          <w:rFonts w:cs="Aharoni"/>
          <w:caps/>
        </w:rPr>
      </w:pPr>
    </w:p>
    <w:p w14:paraId="7BCD1EB5" w14:textId="5F3D11AA" w:rsidR="00A3211F" w:rsidRPr="00CC46EF" w:rsidRDefault="00904396" w:rsidP="00A3211F">
      <w:pPr>
        <w:jc w:val="center"/>
        <w:rPr>
          <w:rFonts w:cs="Aharoni"/>
          <w:caps/>
          <w:sz w:val="16"/>
          <w:szCs w:val="16"/>
        </w:rPr>
      </w:pPr>
      <w:r w:rsidRPr="00CC46EF">
        <w:rPr>
          <w:rFonts w:cs="Aharoni"/>
          <w:caps/>
          <w:sz w:val="32"/>
          <w:szCs w:val="32"/>
        </w:rPr>
        <w:t>CASHEW</w:t>
      </w:r>
      <w:r w:rsidR="00A3211F" w:rsidRPr="00CC46EF">
        <w:rPr>
          <w:rFonts w:cs="Aharoni"/>
          <w:caps/>
          <w:sz w:val="32"/>
          <w:szCs w:val="32"/>
        </w:rPr>
        <w:t xml:space="preserve"> </w:t>
      </w:r>
      <w:r w:rsidR="00B0140E" w:rsidRPr="00CC46EF">
        <w:rPr>
          <w:rFonts w:cs="Aharoni"/>
          <w:caps/>
          <w:sz w:val="32"/>
          <w:szCs w:val="32"/>
        </w:rPr>
        <w:t xml:space="preserve">&amp; </w:t>
      </w:r>
      <w:r w:rsidR="00A3211F" w:rsidRPr="00CC46EF">
        <w:rPr>
          <w:rFonts w:cs="Aharoni"/>
          <w:caps/>
          <w:sz w:val="32"/>
          <w:szCs w:val="32"/>
        </w:rPr>
        <w:t>PANEER DAHL</w:t>
      </w:r>
      <w:r w:rsidR="00A3211F" w:rsidRPr="00CC46EF">
        <w:rPr>
          <w:rFonts w:cs="Aharoni"/>
          <w:caps/>
          <w:sz w:val="16"/>
          <w:szCs w:val="16"/>
        </w:rPr>
        <w:t xml:space="preserve"> </w:t>
      </w:r>
    </w:p>
    <w:p w14:paraId="210542D9" w14:textId="77777777" w:rsidR="002B5875" w:rsidRPr="00CC46EF" w:rsidRDefault="002B5875" w:rsidP="002B5875">
      <w:pPr>
        <w:jc w:val="center"/>
        <w:rPr>
          <w:rFonts w:cs="Times New Roman (Body CS)"/>
          <w:caps/>
          <w:color w:val="000000"/>
          <w:sz w:val="16"/>
          <w:szCs w:val="22"/>
        </w:rPr>
      </w:pPr>
      <w:r w:rsidRPr="00CC46EF">
        <w:rPr>
          <w:rFonts w:cs="Times New Roman (Body CS)"/>
          <w:caps/>
          <w:color w:val="000000"/>
          <w:sz w:val="16"/>
          <w:szCs w:val="22"/>
        </w:rPr>
        <w:t>A traditional Indian dish with spinach which has been given a nutritional tweak with mustard seeds and cashews</w:t>
      </w:r>
    </w:p>
    <w:p w14:paraId="2DD6E434" w14:textId="6D4F5492" w:rsidR="00520ADA" w:rsidRPr="00CC46EF" w:rsidRDefault="00520ADA" w:rsidP="002B5875">
      <w:pPr>
        <w:jc w:val="center"/>
        <w:rPr>
          <w:rFonts w:eastAsia="Times New Roman" w:cs="Times New Roman"/>
          <w:i/>
          <w:iCs/>
          <w:kern w:val="0"/>
          <w:sz w:val="16"/>
          <w:szCs w:val="16"/>
          <w:lang w:eastAsia="en-GB"/>
          <w14:ligatures w14:val="none"/>
        </w:rPr>
      </w:pPr>
      <w:r w:rsidRPr="00CC46EF">
        <w:rPr>
          <w:rFonts w:eastAsia="Times New Roman" w:cs="Times New Roman"/>
          <w:i/>
          <w:iCs/>
          <w:color w:val="000000"/>
          <w:kern w:val="0"/>
          <w:sz w:val="16"/>
          <w:szCs w:val="16"/>
          <w:lang w:eastAsia="en-GB"/>
          <w14:ligatures w14:val="none"/>
        </w:rPr>
        <w:t>(£11 FOR 2 PEOPLE, £16.50 FOR 3 PEOPLE, £22 FOR 4 PEOPLE, £27.50 FOR 5 PEOPLE,</w:t>
      </w:r>
      <w:r w:rsidRPr="00CC46EF">
        <w:rPr>
          <w:rFonts w:eastAsia="Times New Roman" w:cs="Times New Roman"/>
          <w:i/>
          <w:iCs/>
          <w:kern w:val="0"/>
          <w:sz w:val="16"/>
          <w:szCs w:val="16"/>
          <w:lang w:eastAsia="en-GB"/>
          <w14:ligatures w14:val="none"/>
        </w:rPr>
        <w:t xml:space="preserve"> </w:t>
      </w:r>
      <w:r w:rsidRPr="00CC46EF">
        <w:rPr>
          <w:rFonts w:eastAsia="Times New Roman" w:cs="Times New Roman"/>
          <w:i/>
          <w:iCs/>
          <w:color w:val="000000"/>
          <w:kern w:val="0"/>
          <w:sz w:val="16"/>
          <w:szCs w:val="16"/>
          <w:lang w:eastAsia="en-GB"/>
          <w14:ligatures w14:val="none"/>
        </w:rPr>
        <w:t>£33 FOR 6 PEOPLE)</w:t>
      </w:r>
    </w:p>
    <w:p w14:paraId="31F989C7" w14:textId="77777777" w:rsidR="002B5875" w:rsidRPr="00CC46EF" w:rsidRDefault="002B5875" w:rsidP="002B5875">
      <w:pPr>
        <w:jc w:val="center"/>
        <w:rPr>
          <w:rFonts w:eastAsia="Times New Roman" w:cs="Times New Roman"/>
          <w:i/>
          <w:iCs/>
          <w:kern w:val="0"/>
          <w:lang w:eastAsia="en-GB"/>
          <w14:ligatures w14:val="none"/>
        </w:rPr>
      </w:pPr>
    </w:p>
    <w:p w14:paraId="361F4732" w14:textId="02B494F7" w:rsidR="00F66D68" w:rsidRPr="00CC46EF" w:rsidRDefault="00F66D68" w:rsidP="00BC3D04">
      <w:pPr>
        <w:jc w:val="center"/>
        <w:rPr>
          <w:rFonts w:cs="Aharoni"/>
          <w:caps/>
          <w:sz w:val="32"/>
          <w:szCs w:val="32"/>
        </w:rPr>
      </w:pPr>
      <w:r w:rsidRPr="00CC46EF">
        <w:rPr>
          <w:rFonts w:cs="Aharoni"/>
          <w:caps/>
          <w:sz w:val="32"/>
          <w:szCs w:val="32"/>
        </w:rPr>
        <w:t>POMegranate &amp; aubergine salad (vgn)</w:t>
      </w:r>
    </w:p>
    <w:p w14:paraId="3C833FA0" w14:textId="35C025DD" w:rsidR="00126A26" w:rsidRPr="004A1282" w:rsidRDefault="00126A26" w:rsidP="00126A26">
      <w:pPr>
        <w:jc w:val="center"/>
        <w:rPr>
          <w:color w:val="000000"/>
          <w:sz w:val="16"/>
          <w:szCs w:val="16"/>
        </w:rPr>
      </w:pPr>
      <w:r w:rsidRPr="004A1282">
        <w:rPr>
          <w:color w:val="000000"/>
          <w:sz w:val="16"/>
          <w:szCs w:val="16"/>
        </w:rPr>
        <w:t>ZINGY HARISSA, MAPLE SYRUP AND POMEGRANATE MOLASSES COAT AUBERGINE, SUNDRIED TOMATOES</w:t>
      </w:r>
      <w:r w:rsidR="00CC46EF" w:rsidRPr="004A1282">
        <w:rPr>
          <w:color w:val="000000"/>
          <w:sz w:val="16"/>
          <w:szCs w:val="16"/>
        </w:rPr>
        <w:t xml:space="preserve"> </w:t>
      </w:r>
      <w:r w:rsidRPr="004A1282">
        <w:rPr>
          <w:color w:val="000000"/>
          <w:sz w:val="16"/>
          <w:szCs w:val="16"/>
        </w:rPr>
        <w:t>AND SOURDOUGH. SERVED WITH COUSCOUS</w:t>
      </w:r>
    </w:p>
    <w:p w14:paraId="158E49B1" w14:textId="4043E8D1" w:rsidR="00126A26" w:rsidRPr="00CC46EF" w:rsidRDefault="00126A26" w:rsidP="00CC46EF">
      <w:pPr>
        <w:jc w:val="center"/>
        <w:rPr>
          <w:rFonts w:eastAsia="Times New Roman" w:cs="Times New Roman"/>
          <w:i/>
          <w:iCs/>
          <w:caps/>
          <w:color w:val="000000"/>
          <w:kern w:val="0"/>
          <w:sz w:val="16"/>
          <w:szCs w:val="16"/>
          <w:lang w:eastAsia="en-GB"/>
          <w14:ligatures w14:val="none"/>
        </w:rPr>
      </w:pPr>
      <w:r w:rsidRPr="00CC46EF">
        <w:rPr>
          <w:rFonts w:eastAsia="Times New Roman" w:cs="Times New Roman"/>
          <w:i/>
          <w:iCs/>
          <w:caps/>
          <w:color w:val="000000"/>
          <w:kern w:val="0"/>
          <w:sz w:val="16"/>
          <w:szCs w:val="16"/>
          <w:lang w:eastAsia="en-GB"/>
          <w14:ligatures w14:val="none"/>
        </w:rPr>
        <w:t>(£10.50 for 2 people, £15.75 for 3 people, £21 for 4 people, £26.25 for 5 people, £31.50 for 6 people)</w:t>
      </w:r>
    </w:p>
    <w:sectPr w:rsidR="00126A26" w:rsidRPr="00CC46EF" w:rsidSect="00CC46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794" w:right="567" w:bottom="624" w:left="56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45C39" w14:textId="77777777" w:rsidR="004E4E2B" w:rsidRDefault="004E4E2B" w:rsidP="004E5849">
      <w:r>
        <w:separator/>
      </w:r>
    </w:p>
  </w:endnote>
  <w:endnote w:type="continuationSeparator" w:id="0">
    <w:p w14:paraId="77DD778A" w14:textId="77777777" w:rsidR="004E4E2B" w:rsidRDefault="004E4E2B" w:rsidP="004E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940C7" w14:textId="77777777" w:rsidR="00CC46EF" w:rsidRDefault="00CC4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62A7" w14:textId="010B8B12" w:rsidR="00F60E0F" w:rsidRPr="00F60E0F" w:rsidRDefault="00CC46EF" w:rsidP="00CC46EF">
    <w:pPr>
      <w:jc w:val="center"/>
      <w:rPr>
        <w:rFonts w:cs="Aharoni"/>
        <w:sz w:val="18"/>
        <w:szCs w:val="18"/>
      </w:rPr>
    </w:pPr>
    <w:r>
      <w:rPr>
        <w:rFonts w:cs="Aharoni"/>
        <w:sz w:val="18"/>
        <w:szCs w:val="18"/>
      </w:rPr>
      <w:t xml:space="preserve">All prices are subject to change     </w:t>
    </w:r>
    <w:proofErr w:type="gramStart"/>
    <w:r>
      <w:rPr>
        <w:rFonts w:cs="Aharoni"/>
        <w:sz w:val="18"/>
        <w:szCs w:val="18"/>
      </w:rPr>
      <w:t xml:space="preserve">   </w:t>
    </w:r>
    <w:r w:rsidR="00126A26">
      <w:rPr>
        <w:rFonts w:cs="Aharoni"/>
        <w:sz w:val="18"/>
        <w:szCs w:val="18"/>
      </w:rPr>
      <w:t>(</w:t>
    </w:r>
    <w:proofErr w:type="gramEnd"/>
    <w:r w:rsidR="00B6717E">
      <w:rPr>
        <w:rFonts w:cs="Aharoni"/>
        <w:sz w:val="18"/>
        <w:szCs w:val="18"/>
      </w:rPr>
      <w:t>DF – Dairy free, V – Vegetarian</w:t>
    </w:r>
    <w:r w:rsidR="00B0140E">
      <w:rPr>
        <w:rFonts w:cs="Aharoni"/>
        <w:sz w:val="18"/>
        <w:szCs w:val="18"/>
      </w:rPr>
      <w:t xml:space="preserve">, </w:t>
    </w:r>
    <w:r w:rsidR="00B6717E">
      <w:rPr>
        <w:rFonts w:cs="Aharoni"/>
        <w:sz w:val="18"/>
        <w:szCs w:val="18"/>
      </w:rPr>
      <w:t>VGN – Vegan)</w:t>
    </w:r>
  </w:p>
  <w:p w14:paraId="6F3AD4FA" w14:textId="4F7A292A" w:rsidR="004E5849" w:rsidRPr="004E5849" w:rsidRDefault="004E5849" w:rsidP="00B6717E">
    <w:pPr>
      <w:pStyle w:val="Footer"/>
      <w:jc w:val="center"/>
      <w:rPr>
        <w:sz w:val="18"/>
        <w:szCs w:val="18"/>
      </w:rPr>
    </w:pPr>
    <w:r w:rsidRPr="004E5849">
      <w:rPr>
        <w:sz w:val="18"/>
        <w:szCs w:val="18"/>
      </w:rPr>
      <w:t xml:space="preserve">Clare Cooks Fresh dishes are prepared and cooked by Clare Albert, 16 </w:t>
    </w:r>
    <w:proofErr w:type="spellStart"/>
    <w:r w:rsidRPr="004E5849">
      <w:rPr>
        <w:sz w:val="18"/>
        <w:szCs w:val="18"/>
      </w:rPr>
      <w:t>Laverstoke</w:t>
    </w:r>
    <w:proofErr w:type="spellEnd"/>
    <w:r w:rsidRPr="004E5849">
      <w:rPr>
        <w:sz w:val="18"/>
        <w:szCs w:val="18"/>
      </w:rPr>
      <w:t xml:space="preserve"> Lane, </w:t>
    </w:r>
    <w:proofErr w:type="spellStart"/>
    <w:r w:rsidRPr="004E5849">
      <w:rPr>
        <w:sz w:val="18"/>
        <w:szCs w:val="18"/>
      </w:rPr>
      <w:t>Laverstoke</w:t>
    </w:r>
    <w:proofErr w:type="spellEnd"/>
    <w:r w:rsidRPr="004E5849">
      <w:rPr>
        <w:sz w:val="18"/>
        <w:szCs w:val="18"/>
      </w:rPr>
      <w:t>, Whitchurch, Hampshire RG28 7NY</w:t>
    </w:r>
  </w:p>
  <w:p w14:paraId="3F095E53" w14:textId="54325329" w:rsidR="004E5849" w:rsidRDefault="004E5849" w:rsidP="00CC46EF">
    <w:pPr>
      <w:pStyle w:val="Footer"/>
      <w:tabs>
        <w:tab w:val="clear" w:pos="4513"/>
        <w:tab w:val="center" w:pos="4500"/>
      </w:tabs>
      <w:jc w:val="center"/>
      <w:rPr>
        <w:sz w:val="18"/>
        <w:szCs w:val="18"/>
      </w:rPr>
    </w:pPr>
    <w:r w:rsidRPr="004E5849">
      <w:rPr>
        <w:sz w:val="18"/>
        <w:szCs w:val="18"/>
      </w:rPr>
      <w:t xml:space="preserve">Mobile: 07776 </w:t>
    </w:r>
    <w:proofErr w:type="gramStart"/>
    <w:r w:rsidRPr="004E5849">
      <w:rPr>
        <w:sz w:val="18"/>
        <w:szCs w:val="18"/>
      </w:rPr>
      <w:t>214311  Email</w:t>
    </w:r>
    <w:proofErr w:type="gramEnd"/>
    <w:r w:rsidRPr="004E5849">
      <w:rPr>
        <w:sz w:val="18"/>
        <w:szCs w:val="18"/>
      </w:rPr>
      <w:t xml:space="preserve">: </w:t>
    </w:r>
    <w:hyperlink r:id="rId1" w:history="1">
      <w:r w:rsidR="00CB52CA" w:rsidRPr="00F34077">
        <w:rPr>
          <w:rStyle w:val="Hyperlink"/>
          <w:sz w:val="18"/>
          <w:szCs w:val="18"/>
        </w:rPr>
        <w:t>clarecooksfresh@gmail.com</w:t>
      </w:r>
    </w:hyperlink>
  </w:p>
  <w:p w14:paraId="66FBE780" w14:textId="304ABD90" w:rsidR="00CB52CA" w:rsidRPr="004E5849" w:rsidRDefault="00CB52CA" w:rsidP="004E5849">
    <w:pPr>
      <w:pStyle w:val="Footer"/>
      <w:jc w:val="center"/>
      <w:rPr>
        <w:sz w:val="18"/>
        <w:szCs w:val="18"/>
      </w:rPr>
    </w:pPr>
    <w:r w:rsidRPr="00F60E0F">
      <w:rPr>
        <w:rFonts w:cs="Aharoni"/>
        <w:sz w:val="18"/>
        <w:szCs w:val="18"/>
      </w:rPr>
      <w:t xml:space="preserve">Due to the nature of </w:t>
    </w:r>
    <w:r>
      <w:rPr>
        <w:rFonts w:cs="Aharoni"/>
        <w:sz w:val="18"/>
        <w:szCs w:val="18"/>
      </w:rPr>
      <w:t>C</w:t>
    </w:r>
    <w:r w:rsidRPr="00F60E0F">
      <w:rPr>
        <w:rFonts w:cs="Aharoni"/>
        <w:sz w:val="18"/>
        <w:szCs w:val="18"/>
      </w:rPr>
      <w:t xml:space="preserve">lare </w:t>
    </w:r>
    <w:r>
      <w:rPr>
        <w:rFonts w:cs="Aharoni"/>
        <w:sz w:val="18"/>
        <w:szCs w:val="18"/>
      </w:rPr>
      <w:t>C</w:t>
    </w:r>
    <w:r w:rsidRPr="00F60E0F">
      <w:rPr>
        <w:rFonts w:cs="Aharoni"/>
        <w:sz w:val="18"/>
        <w:szCs w:val="18"/>
      </w:rPr>
      <w:t xml:space="preserve">ooks </w:t>
    </w:r>
    <w:r>
      <w:rPr>
        <w:rFonts w:cs="Aharoni"/>
        <w:sz w:val="18"/>
        <w:szCs w:val="18"/>
      </w:rPr>
      <w:t>Fr</w:t>
    </w:r>
    <w:r w:rsidRPr="00F60E0F">
      <w:rPr>
        <w:rFonts w:cs="Aharoni"/>
        <w:sz w:val="18"/>
        <w:szCs w:val="18"/>
      </w:rPr>
      <w:t>esh, it cannot be guaranteed that the food prepare</w:t>
    </w:r>
    <w:r>
      <w:rPr>
        <w:rFonts w:cs="Aharoni"/>
        <w:sz w:val="18"/>
        <w:szCs w:val="18"/>
      </w:rPr>
      <w:t xml:space="preserve">d on </w:t>
    </w:r>
    <w:r w:rsidRPr="00F60E0F">
      <w:rPr>
        <w:rFonts w:cs="Aharoni"/>
        <w:sz w:val="18"/>
        <w:szCs w:val="18"/>
      </w:rPr>
      <w:t xml:space="preserve">the premises is </w:t>
    </w:r>
    <w:r>
      <w:rPr>
        <w:rFonts w:cs="Aharoni"/>
        <w:sz w:val="18"/>
        <w:szCs w:val="18"/>
      </w:rPr>
      <w:t xml:space="preserve">completely </w:t>
    </w:r>
    <w:r w:rsidRPr="00F60E0F">
      <w:rPr>
        <w:rFonts w:cs="Aharoni"/>
        <w:sz w:val="18"/>
        <w:szCs w:val="18"/>
      </w:rPr>
      <w:t>free from allergen</w:t>
    </w:r>
    <w:r>
      <w:rPr>
        <w:rFonts w:cs="Aharoni"/>
        <w:sz w:val="18"/>
        <w:szCs w:val="18"/>
      </w:rPr>
      <w:t>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EC246" w14:textId="77777777" w:rsidR="00CC46EF" w:rsidRDefault="00CC4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A89D7" w14:textId="77777777" w:rsidR="004E4E2B" w:rsidRDefault="004E4E2B" w:rsidP="004E5849">
      <w:r>
        <w:separator/>
      </w:r>
    </w:p>
  </w:footnote>
  <w:footnote w:type="continuationSeparator" w:id="0">
    <w:p w14:paraId="06D7BDC0" w14:textId="77777777" w:rsidR="004E4E2B" w:rsidRDefault="004E4E2B" w:rsidP="004E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D3A0B" w14:textId="77777777" w:rsidR="00CC46EF" w:rsidRDefault="00CC4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F545A" w14:textId="77777777" w:rsidR="00CC46EF" w:rsidRDefault="00CC46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6D6D1" w14:textId="77777777" w:rsidR="00CC46EF" w:rsidRDefault="00CC46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04"/>
    <w:rsid w:val="000B2EFC"/>
    <w:rsid w:val="000D6054"/>
    <w:rsid w:val="0012339D"/>
    <w:rsid w:val="00126A26"/>
    <w:rsid w:val="002B5875"/>
    <w:rsid w:val="00302A01"/>
    <w:rsid w:val="00322582"/>
    <w:rsid w:val="00424BE9"/>
    <w:rsid w:val="004A1282"/>
    <w:rsid w:val="004B022F"/>
    <w:rsid w:val="004E4E2B"/>
    <w:rsid w:val="004E5849"/>
    <w:rsid w:val="004F0201"/>
    <w:rsid w:val="00520ADA"/>
    <w:rsid w:val="00522F3B"/>
    <w:rsid w:val="005A77A2"/>
    <w:rsid w:val="005D082C"/>
    <w:rsid w:val="006214F0"/>
    <w:rsid w:val="0069422D"/>
    <w:rsid w:val="006D799B"/>
    <w:rsid w:val="006F1528"/>
    <w:rsid w:val="007046F7"/>
    <w:rsid w:val="00715FA0"/>
    <w:rsid w:val="007452C8"/>
    <w:rsid w:val="00793A68"/>
    <w:rsid w:val="007A1E39"/>
    <w:rsid w:val="0082791A"/>
    <w:rsid w:val="00831B95"/>
    <w:rsid w:val="00870980"/>
    <w:rsid w:val="008A3CD2"/>
    <w:rsid w:val="008C3E12"/>
    <w:rsid w:val="008D4866"/>
    <w:rsid w:val="00901DA8"/>
    <w:rsid w:val="00904396"/>
    <w:rsid w:val="009851D3"/>
    <w:rsid w:val="009D0338"/>
    <w:rsid w:val="009E4963"/>
    <w:rsid w:val="009E75AA"/>
    <w:rsid w:val="00A224B5"/>
    <w:rsid w:val="00A23E03"/>
    <w:rsid w:val="00A279CB"/>
    <w:rsid w:val="00A3211F"/>
    <w:rsid w:val="00AA736A"/>
    <w:rsid w:val="00AE48B8"/>
    <w:rsid w:val="00B0140E"/>
    <w:rsid w:val="00B6717E"/>
    <w:rsid w:val="00BC3D04"/>
    <w:rsid w:val="00CB52CA"/>
    <w:rsid w:val="00CC46EF"/>
    <w:rsid w:val="00CE1818"/>
    <w:rsid w:val="00D576F8"/>
    <w:rsid w:val="00D773FD"/>
    <w:rsid w:val="00E11D67"/>
    <w:rsid w:val="00E61120"/>
    <w:rsid w:val="00ED0DED"/>
    <w:rsid w:val="00F029B9"/>
    <w:rsid w:val="00F2715F"/>
    <w:rsid w:val="00F5683D"/>
    <w:rsid w:val="00F60E0F"/>
    <w:rsid w:val="00F6248A"/>
    <w:rsid w:val="00F66D68"/>
    <w:rsid w:val="00FB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F245"/>
  <w15:chartTrackingRefBased/>
  <w15:docId w15:val="{38E8CFFF-2E5B-9C46-A9F2-A18696A2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8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8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8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8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8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8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8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8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8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8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8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8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8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8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8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8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8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8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58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849"/>
  </w:style>
  <w:style w:type="paragraph" w:styleId="Footer">
    <w:name w:val="footer"/>
    <w:basedOn w:val="Normal"/>
    <w:link w:val="FooterChar"/>
    <w:uiPriority w:val="99"/>
    <w:unhideWhenUsed/>
    <w:rsid w:val="004E58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849"/>
  </w:style>
  <w:style w:type="character" w:styleId="Hyperlink">
    <w:name w:val="Hyperlink"/>
    <w:basedOn w:val="DefaultParagraphFont"/>
    <w:uiPriority w:val="99"/>
    <w:unhideWhenUsed/>
    <w:rsid w:val="00CB52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arecooksfresh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larealbert/Library/Group%20Containers/UBF8T346G9.Office/User%20Content.localized/Templates.localized/CCF%20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CB69C3-A426-C042-A8B5-9C7BE882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CCF standard.dotx</Template>
  <TotalTime>1586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Albert</dc:creator>
  <cp:keywords/>
  <dc:description/>
  <cp:lastModifiedBy>Simon Albert</cp:lastModifiedBy>
  <cp:revision>15</cp:revision>
  <cp:lastPrinted>2025-06-07T12:14:00Z</cp:lastPrinted>
  <dcterms:created xsi:type="dcterms:W3CDTF">2025-02-16T19:05:00Z</dcterms:created>
  <dcterms:modified xsi:type="dcterms:W3CDTF">2025-06-23T09:17:00Z</dcterms:modified>
</cp:coreProperties>
</file>